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7C57" w:rsidRDefault="008A7C57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SCUOLA DELL ‘INFANZIA :  PROGETTO ACCOGLIENZA A. S. 2019/2020</w:t>
      </w:r>
    </w:p>
    <w:p w:rsidR="008A7C57" w:rsidRDefault="008A7C57">
      <w:pPr>
        <w:rPr>
          <w:b/>
          <w:bCs/>
          <w:sz w:val="24"/>
          <w:szCs w:val="24"/>
        </w:rPr>
      </w:pPr>
    </w:p>
    <w:p w:rsidR="008A7C57" w:rsidRDefault="008A7C57">
      <w:pPr>
        <w:rPr>
          <w:sz w:val="24"/>
          <w:szCs w:val="24"/>
        </w:rPr>
      </w:pPr>
      <w:r>
        <w:rPr>
          <w:sz w:val="24"/>
          <w:szCs w:val="24"/>
        </w:rPr>
        <w:t>Le docenti di scuola dell ‘infanzia del tempo pieno e del tempo breve, propongono il seguente progetto accoglienza che mira:</w:t>
      </w:r>
    </w:p>
    <w:p w:rsidR="008A7C57" w:rsidRPr="00B02A3D" w:rsidRDefault="008A7C57" w:rsidP="00B02A3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2A3D">
        <w:rPr>
          <w:sz w:val="24"/>
          <w:szCs w:val="24"/>
        </w:rPr>
        <w:t>ad una accoglienza graduale, contenitiva ed attenta dei bambini vecchi iscritti;</w:t>
      </w:r>
    </w:p>
    <w:p w:rsidR="008A7C57" w:rsidRDefault="008A7C57" w:rsidP="00E706ED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02A3D">
        <w:rPr>
          <w:sz w:val="24"/>
          <w:szCs w:val="24"/>
        </w:rPr>
        <w:t>ad un inserimento sereno, armonico e nel contempo graduale dei nuovi iscritti,</w:t>
      </w:r>
      <w:r>
        <w:rPr>
          <w:sz w:val="24"/>
          <w:szCs w:val="24"/>
        </w:rPr>
        <w:t xml:space="preserve"> affinchè </w:t>
      </w:r>
      <w:bookmarkStart w:id="0" w:name="_GoBack"/>
      <w:bookmarkEnd w:id="0"/>
      <w:r>
        <w:rPr>
          <w:sz w:val="24"/>
          <w:szCs w:val="24"/>
        </w:rPr>
        <w:t>abbiano la possibilità di entrare in un ambiente rassicurante con disponibilità di tempo ed attenzione da parte del team docente che, a tale fine, garantirà nel periodo indicato, la presenza in contemporaneità.</w:t>
      </w:r>
    </w:p>
    <w:p w:rsidR="008A7C57" w:rsidRDefault="008A7C57" w:rsidP="008109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Scuola dell ‘infanzia a tempo pieno e tempo breve  </w:t>
      </w:r>
    </w:p>
    <w:p w:rsidR="008A7C57" w:rsidRDefault="008A7C57" w:rsidP="00810985">
      <w:pPr>
        <w:rPr>
          <w:sz w:val="24"/>
          <w:szCs w:val="24"/>
        </w:rPr>
      </w:pPr>
      <w:r>
        <w:rPr>
          <w:sz w:val="24"/>
          <w:szCs w:val="24"/>
        </w:rPr>
        <w:t>Il progetto si articola in tre settimane:</w:t>
      </w:r>
    </w:p>
    <w:p w:rsidR="008A7C57" w:rsidRDefault="008A7C57" w:rsidP="008109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Prima settimana: dal 16 settembre al 20 settembre:</w:t>
      </w:r>
    </w:p>
    <w:p w:rsidR="008A7C57" w:rsidRDefault="008A7C57" w:rsidP="0081098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il giorno 16 settembre: </w:t>
      </w:r>
      <w:r>
        <w:rPr>
          <w:sz w:val="24"/>
          <w:szCs w:val="24"/>
        </w:rPr>
        <w:t>vecchi iscritti dalle ore 8.20 alle ore 13.20 – Uscita senza pranzo</w:t>
      </w:r>
    </w:p>
    <w:p w:rsidR="008A7C57" w:rsidRDefault="008A7C57" w:rsidP="00810985">
      <w:pPr>
        <w:rPr>
          <w:sz w:val="24"/>
          <w:szCs w:val="24"/>
        </w:rPr>
      </w:pPr>
      <w:r>
        <w:rPr>
          <w:sz w:val="24"/>
          <w:szCs w:val="24"/>
        </w:rPr>
        <w:t xml:space="preserve">dal </w:t>
      </w:r>
      <w:r>
        <w:rPr>
          <w:b/>
          <w:bCs/>
          <w:sz w:val="24"/>
          <w:szCs w:val="24"/>
        </w:rPr>
        <w:t xml:space="preserve">17 al 20 </w:t>
      </w:r>
      <w:r>
        <w:rPr>
          <w:sz w:val="24"/>
          <w:szCs w:val="24"/>
        </w:rPr>
        <w:t xml:space="preserve">Entrata vecchi iscritti </w:t>
      </w:r>
      <w:r>
        <w:rPr>
          <w:b/>
          <w:bCs/>
          <w:sz w:val="24"/>
          <w:szCs w:val="24"/>
        </w:rPr>
        <w:t xml:space="preserve">8.20-9.00/ </w:t>
      </w:r>
      <w:r>
        <w:rPr>
          <w:sz w:val="24"/>
          <w:szCs w:val="24"/>
        </w:rPr>
        <w:t xml:space="preserve">uscita con pranzo </w:t>
      </w:r>
      <w:r>
        <w:rPr>
          <w:b/>
          <w:bCs/>
          <w:sz w:val="24"/>
          <w:szCs w:val="24"/>
        </w:rPr>
        <w:t>13.00/13.20</w:t>
      </w:r>
    </w:p>
    <w:p w:rsidR="008A7C57" w:rsidRDefault="008A7C57" w:rsidP="00810985">
      <w:pPr>
        <w:rPr>
          <w:sz w:val="24"/>
          <w:szCs w:val="24"/>
        </w:rPr>
      </w:pPr>
      <w:r>
        <w:rPr>
          <w:sz w:val="24"/>
          <w:szCs w:val="24"/>
        </w:rPr>
        <w:t>I neo-iscritti entrano scaglionati per gruppi e in orari diversificati concordati con le docenti e comunicati alle famiglie. I bambini neo-iscritti usciranno da scuola prima di pranzo.</w:t>
      </w:r>
    </w:p>
    <w:p w:rsidR="008A7C57" w:rsidRDefault="008A7C57" w:rsidP="008109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Seconda settimana dal 23 al 27</w:t>
      </w:r>
    </w:p>
    <w:p w:rsidR="008A7C57" w:rsidRDefault="008A7C57" w:rsidP="00810985">
      <w:pPr>
        <w:rPr>
          <w:sz w:val="24"/>
          <w:szCs w:val="24"/>
        </w:rPr>
      </w:pPr>
      <w:r>
        <w:rPr>
          <w:sz w:val="24"/>
          <w:szCs w:val="24"/>
        </w:rPr>
        <w:t>Orario vecchi iscritti: 8.20/9.00/14.00/14.20 con pranzo</w:t>
      </w:r>
    </w:p>
    <w:p w:rsidR="008A7C57" w:rsidRDefault="008A7C57" w:rsidP="0081098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Per i neo-iscritti dalla seconda settimana i tempi di permanenza si allungheranno a discrezione delle docenti con uscita prevista </w:t>
      </w:r>
      <w:r>
        <w:rPr>
          <w:b/>
          <w:bCs/>
          <w:sz w:val="24"/>
          <w:szCs w:val="24"/>
        </w:rPr>
        <w:t>sempre prima di pranzo.</w:t>
      </w:r>
    </w:p>
    <w:p w:rsidR="008A7C57" w:rsidRDefault="008A7C57" w:rsidP="00810985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Terza settimana dal 30 settembre al 4 ottobre</w:t>
      </w:r>
    </w:p>
    <w:p w:rsidR="008A7C57" w:rsidRDefault="008A7C57" w:rsidP="0081098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Orario vecchi iscritti: </w:t>
      </w:r>
      <w:r>
        <w:rPr>
          <w:b/>
          <w:bCs/>
          <w:sz w:val="24"/>
          <w:szCs w:val="24"/>
        </w:rPr>
        <w:t>8.20/9.00 – 16.00/1620</w:t>
      </w:r>
    </w:p>
    <w:p w:rsidR="008A7C57" w:rsidRDefault="008A7C57" w:rsidP="00810985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Orario nuovi iscritti: </w:t>
      </w:r>
      <w:r>
        <w:rPr>
          <w:b/>
          <w:bCs/>
          <w:sz w:val="24"/>
          <w:szCs w:val="24"/>
        </w:rPr>
        <w:t>8.20/9.00 uscita dopo pranzo</w:t>
      </w:r>
    </w:p>
    <w:p w:rsidR="008A7C57" w:rsidRDefault="008A7C57" w:rsidP="00810985">
      <w:pPr>
        <w:rPr>
          <w:b/>
          <w:bCs/>
          <w:sz w:val="24"/>
          <w:szCs w:val="24"/>
        </w:rPr>
      </w:pPr>
      <w:r>
        <w:rPr>
          <w:sz w:val="24"/>
          <w:szCs w:val="24"/>
        </w:rPr>
        <w:t>L’orario dei nuovi iscritti potrà essere esteso, rispetto a quello appena indicato, dietro scelta motivata delle insegnanti qualora ne ravvisino la necessità.</w:t>
      </w:r>
    </w:p>
    <w:p w:rsidR="008A7C57" w:rsidRDefault="008A7C57" w:rsidP="00810985">
      <w:pPr>
        <w:rPr>
          <w:sz w:val="24"/>
          <w:szCs w:val="24"/>
        </w:rPr>
      </w:pPr>
      <w:r>
        <w:rPr>
          <w:b/>
          <w:bCs/>
          <w:sz w:val="24"/>
          <w:szCs w:val="24"/>
        </w:rPr>
        <w:t>Quarta settimana dal 7 all 11 ottobre</w:t>
      </w:r>
    </w:p>
    <w:p w:rsidR="008A7C57" w:rsidRDefault="008A7C57" w:rsidP="00810985">
      <w:pPr>
        <w:rPr>
          <w:sz w:val="24"/>
          <w:szCs w:val="24"/>
        </w:rPr>
      </w:pPr>
      <w:r>
        <w:rPr>
          <w:sz w:val="24"/>
          <w:szCs w:val="24"/>
        </w:rPr>
        <w:t>Dal giorno 7 ottobre: orario completo per tutti gli alunni.</w:t>
      </w:r>
    </w:p>
    <w:p w:rsidR="008A7C57" w:rsidRDefault="008A7C57" w:rsidP="0081098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N.B. </w:t>
      </w:r>
      <w:r>
        <w:rPr>
          <w:sz w:val="24"/>
          <w:szCs w:val="24"/>
        </w:rPr>
        <w:t xml:space="preserve"> Restano salvi i criteri di accoglienza per i bambini diversamente abili che potranno essere concordati nel rispetto delle esigenze del bambino. </w:t>
      </w:r>
    </w:p>
    <w:p w:rsidR="008A7C57" w:rsidRDefault="008A7C57" w:rsidP="00810985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Scuola dell’ infanzia a tempo breve: </w:t>
      </w:r>
    </w:p>
    <w:p w:rsidR="008A7C57" w:rsidRDefault="008A7C57" w:rsidP="00810985">
      <w:pPr>
        <w:rPr>
          <w:sz w:val="24"/>
          <w:szCs w:val="24"/>
        </w:rPr>
      </w:pPr>
      <w:r>
        <w:rPr>
          <w:sz w:val="24"/>
          <w:szCs w:val="24"/>
        </w:rPr>
        <w:t xml:space="preserve">A partire dal secondo giorno e per le tre settimane dedicate all’accoglienza dei vecchi iscritti e all’inserimento dei nuovi, le docenti del tempo breve saranno coadiuvate a rotazione, dalla collega </w:t>
      </w:r>
    </w:p>
    <w:p w:rsidR="008A7C57" w:rsidRPr="00777BC3" w:rsidRDefault="008A7C57" w:rsidP="00DB0178">
      <w:pPr>
        <w:rPr>
          <w:sz w:val="24"/>
          <w:szCs w:val="24"/>
        </w:rPr>
      </w:pPr>
      <w:r w:rsidRPr="00777BC3">
        <w:rPr>
          <w:sz w:val="24"/>
          <w:szCs w:val="24"/>
        </w:rPr>
        <w:t>Di Religione, sulla base di accordi che terranno conto delle esigenze interne a ciascuna classe.</w:t>
      </w:r>
      <w:r w:rsidRPr="00777BC3">
        <w:rPr>
          <w:b/>
          <w:bCs/>
          <w:sz w:val="24"/>
          <w:szCs w:val="24"/>
        </w:rPr>
        <w:t xml:space="preserve">                                                                                        </w:t>
      </w:r>
    </w:p>
    <w:sectPr w:rsidR="008A7C57" w:rsidRPr="00777BC3" w:rsidSect="00454A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4F0EFC"/>
    <w:multiLevelType w:val="hybridMultilevel"/>
    <w:tmpl w:val="96746E1E"/>
    <w:lvl w:ilvl="0" w:tplc="649624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A3D"/>
    <w:rsid w:val="00130455"/>
    <w:rsid w:val="001E2153"/>
    <w:rsid w:val="002078C7"/>
    <w:rsid w:val="00454A36"/>
    <w:rsid w:val="00777BC3"/>
    <w:rsid w:val="007D2BD3"/>
    <w:rsid w:val="00810985"/>
    <w:rsid w:val="008A7C57"/>
    <w:rsid w:val="009B2E3E"/>
    <w:rsid w:val="00A671AD"/>
    <w:rsid w:val="00B02A3D"/>
    <w:rsid w:val="00BE098C"/>
    <w:rsid w:val="00D22EF3"/>
    <w:rsid w:val="00DB0178"/>
    <w:rsid w:val="00E70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4A3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2A3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1</Pages>
  <Words>341</Words>
  <Characters>1945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Mauro</dc:creator>
  <cp:keywords/>
  <dc:description/>
  <cp:lastModifiedBy>Wandissima</cp:lastModifiedBy>
  <cp:revision>4</cp:revision>
  <dcterms:created xsi:type="dcterms:W3CDTF">2019-09-04T12:58:00Z</dcterms:created>
  <dcterms:modified xsi:type="dcterms:W3CDTF">2019-09-15T11:28:00Z</dcterms:modified>
</cp:coreProperties>
</file>